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AF4B">
      <w:pPr>
        <w:spacing w:line="560" w:lineRule="exact"/>
        <w:rPr>
          <w:rFonts w:hint="eastAsia" w:ascii="黑体" w:eastAsia="黑体"/>
          <w:sz w:val="32"/>
          <w:szCs w:val="20"/>
        </w:rPr>
      </w:pPr>
      <w:r>
        <w:rPr>
          <w:rFonts w:hint="eastAsia" w:ascii="黑体" w:eastAsia="黑体"/>
          <w:sz w:val="32"/>
          <w:szCs w:val="20"/>
        </w:rPr>
        <w:t>附件2</w:t>
      </w:r>
    </w:p>
    <w:p w14:paraId="53664047">
      <w:pPr>
        <w:spacing w:line="560" w:lineRule="exact"/>
        <w:rPr>
          <w:rFonts w:hint="eastAsia" w:ascii="黑体" w:eastAsia="黑体"/>
          <w:sz w:val="32"/>
          <w:szCs w:val="20"/>
        </w:rPr>
      </w:pPr>
    </w:p>
    <w:p w14:paraId="3FF16C46">
      <w:pPr>
        <w:spacing w:line="560" w:lineRule="exact"/>
        <w:rPr>
          <w:rFonts w:hint="eastAsia" w:ascii="黑体" w:eastAsia="黑体"/>
          <w:sz w:val="32"/>
          <w:szCs w:val="20"/>
        </w:rPr>
      </w:pPr>
    </w:p>
    <w:p w14:paraId="10D77EE8">
      <w:pPr>
        <w:spacing w:line="560" w:lineRule="exact"/>
        <w:rPr>
          <w:rFonts w:hint="eastAsia" w:ascii="黑体" w:eastAsia="黑体"/>
          <w:sz w:val="32"/>
          <w:szCs w:val="20"/>
        </w:rPr>
      </w:pPr>
    </w:p>
    <w:p w14:paraId="2FBE95B3">
      <w:pPr>
        <w:spacing w:line="560" w:lineRule="exact"/>
        <w:rPr>
          <w:rFonts w:hint="eastAsia" w:ascii="黑体" w:eastAsia="黑体"/>
          <w:sz w:val="32"/>
          <w:szCs w:val="20"/>
        </w:rPr>
      </w:pPr>
    </w:p>
    <w:p w14:paraId="2BC64130">
      <w:pPr>
        <w:spacing w:line="560" w:lineRule="exact"/>
        <w:rPr>
          <w:rFonts w:hint="eastAsia" w:ascii="黑体" w:eastAsia="黑体"/>
          <w:sz w:val="32"/>
          <w:szCs w:val="20"/>
        </w:rPr>
      </w:pPr>
    </w:p>
    <w:p w14:paraId="43B95915">
      <w:pPr>
        <w:spacing w:line="560" w:lineRule="exact"/>
        <w:rPr>
          <w:rFonts w:hint="eastAsia" w:ascii="黑体" w:eastAsia="黑体"/>
          <w:sz w:val="32"/>
          <w:szCs w:val="20"/>
        </w:rPr>
      </w:pPr>
    </w:p>
    <w:p w14:paraId="47341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第四届上海市青少年生态文明素养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"/>
        </w:rPr>
        <w:t>交流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</w:p>
    <w:p w14:paraId="2F6F9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  <w:bookmarkEnd w:id="0"/>
    </w:p>
    <w:p w14:paraId="2B1B3CCB">
      <w:pPr>
        <w:rPr>
          <w:szCs w:val="20"/>
        </w:rPr>
      </w:pPr>
    </w:p>
    <w:p w14:paraId="786BA5EC">
      <w:pPr>
        <w:rPr>
          <w:szCs w:val="20"/>
        </w:rPr>
      </w:pPr>
    </w:p>
    <w:p w14:paraId="31BD7D5A">
      <w:pPr>
        <w:rPr>
          <w:szCs w:val="20"/>
        </w:rPr>
      </w:pPr>
    </w:p>
    <w:p w14:paraId="48EE34BF">
      <w:pPr>
        <w:rPr>
          <w:szCs w:val="20"/>
        </w:rPr>
      </w:pPr>
    </w:p>
    <w:p w14:paraId="6F749318">
      <w:pPr>
        <w:rPr>
          <w:szCs w:val="20"/>
        </w:rPr>
      </w:pPr>
    </w:p>
    <w:p w14:paraId="2F7CD1EB">
      <w:pPr>
        <w:rPr>
          <w:szCs w:val="20"/>
        </w:rPr>
      </w:pPr>
    </w:p>
    <w:p w14:paraId="5E52CEE2">
      <w:pPr>
        <w:rPr>
          <w:szCs w:val="20"/>
        </w:rPr>
      </w:pPr>
    </w:p>
    <w:p w14:paraId="0CCA97C5">
      <w:pPr>
        <w:rPr>
          <w:szCs w:val="20"/>
        </w:rPr>
      </w:pPr>
    </w:p>
    <w:p w14:paraId="04077D63">
      <w:pPr>
        <w:rPr>
          <w:szCs w:val="20"/>
        </w:rPr>
      </w:pPr>
    </w:p>
    <w:p w14:paraId="71DCD183">
      <w:pPr>
        <w:rPr>
          <w:szCs w:val="20"/>
        </w:rPr>
      </w:pPr>
    </w:p>
    <w:p w14:paraId="0D69376D">
      <w:pPr>
        <w:rPr>
          <w:szCs w:val="20"/>
        </w:rPr>
      </w:pPr>
    </w:p>
    <w:p w14:paraId="178BF77B">
      <w:pPr>
        <w:rPr>
          <w:szCs w:val="20"/>
        </w:rPr>
      </w:pPr>
    </w:p>
    <w:p w14:paraId="62A6EDBF">
      <w:pPr>
        <w:rPr>
          <w:szCs w:val="20"/>
        </w:rPr>
      </w:pPr>
    </w:p>
    <w:p w14:paraId="3503062D">
      <w:pPr>
        <w:rPr>
          <w:szCs w:val="20"/>
        </w:rPr>
      </w:pPr>
    </w:p>
    <w:p w14:paraId="27FF3D36">
      <w:pPr>
        <w:rPr>
          <w:szCs w:val="20"/>
        </w:rPr>
      </w:pPr>
    </w:p>
    <w:p w14:paraId="7AAEB3D5">
      <w:pPr>
        <w:rPr>
          <w:szCs w:val="20"/>
        </w:rPr>
      </w:pPr>
    </w:p>
    <w:p w14:paraId="45064BB6">
      <w:pPr>
        <w:rPr>
          <w:szCs w:val="20"/>
        </w:rPr>
      </w:pPr>
    </w:p>
    <w:p w14:paraId="17BEC875">
      <w:pPr>
        <w:rPr>
          <w:szCs w:val="20"/>
        </w:rPr>
      </w:pPr>
    </w:p>
    <w:p w14:paraId="0FC9202B">
      <w:pPr>
        <w:rPr>
          <w:szCs w:val="20"/>
        </w:rPr>
      </w:pPr>
    </w:p>
    <w:p w14:paraId="3FD7E5D7">
      <w:pPr>
        <w:rPr>
          <w:szCs w:val="20"/>
        </w:rPr>
      </w:pPr>
    </w:p>
    <w:p w14:paraId="1CC9EB0C">
      <w:pPr>
        <w:rPr>
          <w:szCs w:val="20"/>
        </w:rPr>
      </w:pPr>
    </w:p>
    <w:p w14:paraId="2073CD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申报单位：__________________</w:t>
      </w:r>
    </w:p>
    <w:p w14:paraId="37A3D33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申报日期：__________________</w:t>
      </w:r>
    </w:p>
    <w:p w14:paraId="444E49D3">
      <w:pPr>
        <w:widowControl/>
        <w:jc w:val="center"/>
        <w:rPr>
          <w:rFonts w:ascii="黑体" w:eastAsia="黑体"/>
          <w:sz w:val="32"/>
        </w:rPr>
        <w:sectPr>
          <w:footerReference r:id="rId3" w:type="default"/>
          <w:pgSz w:w="11906" w:h="16838"/>
          <w:pgMar w:top="2098" w:right="1508" w:bottom="2098" w:left="1520" w:header="851" w:footer="1814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B8D43F5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8"/>
          <w:szCs w:val="38"/>
        </w:rPr>
        <w:t>申报作品汇总表</w:t>
      </w:r>
    </w:p>
    <w:tbl>
      <w:tblPr>
        <w:tblStyle w:val="4"/>
        <w:tblpPr w:leftFromText="180" w:rightFromText="180" w:vertAnchor="text" w:horzAnchor="margin" w:tblpXSpec="center" w:tblpY="673"/>
        <w:tblW w:w="1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49"/>
        <w:gridCol w:w="1417"/>
        <w:gridCol w:w="1545"/>
        <w:gridCol w:w="3827"/>
        <w:gridCol w:w="1984"/>
        <w:gridCol w:w="1985"/>
      </w:tblGrid>
      <w:tr w14:paraId="42F0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59" w:type="dxa"/>
            <w:vAlign w:val="center"/>
          </w:tcPr>
          <w:p w14:paraId="64A00F8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9" w:type="dxa"/>
            <w:vAlign w:val="center"/>
          </w:tcPr>
          <w:p w14:paraId="0AA633F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"/>
              </w:rPr>
              <w:t>交流</w:t>
            </w:r>
          </w:p>
          <w:p w14:paraId="278DE83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"/>
              </w:rPr>
              <w:t>主题</w:t>
            </w:r>
          </w:p>
        </w:tc>
        <w:tc>
          <w:tcPr>
            <w:tcW w:w="1417" w:type="dxa"/>
            <w:vAlign w:val="center"/>
          </w:tcPr>
          <w:p w14:paraId="7DEB3CA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"/>
              </w:rPr>
              <w:t>作品</w:t>
            </w:r>
          </w:p>
          <w:p w14:paraId="6B48545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形式</w:t>
            </w:r>
          </w:p>
        </w:tc>
        <w:tc>
          <w:tcPr>
            <w:tcW w:w="1545" w:type="dxa"/>
            <w:vAlign w:val="center"/>
          </w:tcPr>
          <w:p w14:paraId="3A645BF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3827" w:type="dxa"/>
            <w:vAlign w:val="center"/>
          </w:tcPr>
          <w:p w14:paraId="03989EC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84" w:type="dxa"/>
            <w:vAlign w:val="center"/>
          </w:tcPr>
          <w:p w14:paraId="157B161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985" w:type="dxa"/>
            <w:vAlign w:val="center"/>
          </w:tcPr>
          <w:p w14:paraId="6C61F40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6F5D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</w:tcPr>
          <w:p w14:paraId="1975106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14:paraId="7F4AB1E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B160EE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14:paraId="096956BE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DFC80E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243A2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7F9ED1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15D7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</w:tcPr>
          <w:p w14:paraId="455C4E9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14:paraId="0298F2ED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740AD9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14:paraId="3FA673E4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688DF1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EBE823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9E7A11C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70B4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9" w:type="dxa"/>
          </w:tcPr>
          <w:p w14:paraId="3DF5EB3F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14:paraId="5133809F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4DB3F5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14:paraId="183E6F4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8BD245B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C32E880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D17A3E2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 w14:paraId="0431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9" w:type="dxa"/>
          </w:tcPr>
          <w:p w14:paraId="5AC037AF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14:paraId="3BB2D1FA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46FB35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45" w:type="dxa"/>
          </w:tcPr>
          <w:p w14:paraId="5B8764A1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FCE78C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CD339BC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155479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 w14:paraId="3E8944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申报单位：__________________（盖章）</w:t>
      </w:r>
    </w:p>
    <w:p w14:paraId="1A24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交流主题</w:t>
      </w:r>
      <w:r>
        <w:rPr>
          <w:rFonts w:hint="eastAsia" w:ascii="仿宋_GB2312" w:hAnsi="仿宋_GB2312" w:eastAsia="仿宋_GB2312" w:cs="仿宋_GB2312"/>
          <w:sz w:val="28"/>
          <w:szCs w:val="28"/>
        </w:rPr>
        <w:t>：小学组：A1-绿色生活方式、A2-生物多样性；初中组：B1-无废校园（垃圾分类）、B2-水资源保护；高中组：C1-爱粮节粮、C2-ESG（环境、社会和公司治理）；高校组：D1-可再生能源和新能源、D2-碳排放管理。</w:t>
      </w:r>
    </w:p>
    <w:p w14:paraId="3F36C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"/>
        </w:rPr>
        <w:sectPr>
          <w:pgSz w:w="16838" w:h="11906" w:orient="landscape"/>
          <w:pgMar w:top="1508" w:right="2098" w:bottom="1520" w:left="2098" w:header="851" w:footer="1814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作品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形式：科技发明、实践调查</w:t>
      </w:r>
      <w:r>
        <w:rPr>
          <w:rFonts w:hint="eastAsia" w:ascii="仿宋_GB2312" w:hAnsi="仿宋_GB2312" w:eastAsia="仿宋_GB2312" w:cs="仿宋_GB2312"/>
          <w:sz w:val="28"/>
          <w:szCs w:val="28"/>
          <w:lang w:eastAsia="zh"/>
        </w:rPr>
        <w:t>。</w:t>
      </w:r>
    </w:p>
    <w:p w14:paraId="0FEDCFBF">
      <w:pPr>
        <w:spacing w:line="620" w:lineRule="exact"/>
        <w:jc w:val="center"/>
        <w:rPr>
          <w:rFonts w:hint="eastAsia" w:ascii="方正小标宋简体" w:hAnsi="黑体" w:eastAsia="方正小标宋简体"/>
          <w:sz w:val="38"/>
          <w:szCs w:val="38"/>
        </w:rPr>
      </w:pPr>
      <w:r>
        <w:rPr>
          <w:rFonts w:hint="eastAsia" w:ascii="方正小标宋简体" w:hAnsi="黑体" w:eastAsia="方正小标宋简体"/>
          <w:sz w:val="38"/>
          <w:szCs w:val="38"/>
        </w:rPr>
        <w:t>作品原创性申明（范本）</w:t>
      </w:r>
    </w:p>
    <w:p w14:paraId="27CD6064">
      <w:pPr>
        <w:spacing w:line="6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（一个作品1份）</w:t>
      </w:r>
    </w:p>
    <w:p w14:paraId="03CDC77E">
      <w:pPr>
        <w:spacing w:line="62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68B20D51">
      <w:pPr>
        <w:spacing w:line="6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郑重申明：该作品（科技发明/实践调查）成果是在指导老师指导下，由本团队独立进行研究所取得的研究成果。除特别加以标注引用的内容或特殊的装置外，不包含任何其他个人或集体已经发表或展示的成果作品。对该作品作出重要贡献的个人和集体，均已在作品中以明确方式表明。</w:t>
      </w:r>
    </w:p>
    <w:p w14:paraId="31403D01">
      <w:pPr>
        <w:spacing w:line="62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本申明的法律后果由团队所有成员集体承担。</w:t>
      </w:r>
    </w:p>
    <w:p w14:paraId="7664BF86">
      <w:pPr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86E6FE0"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B98464F">
      <w:pPr>
        <w:spacing w:line="6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716B2D35">
      <w:pPr>
        <w:spacing w:line="620" w:lineRule="exact"/>
        <w:ind w:firstLine="5250" w:firstLineChars="17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签名：      </w:t>
      </w:r>
    </w:p>
    <w:p w14:paraId="601B01B8">
      <w:pPr>
        <w:spacing w:line="620" w:lineRule="exact"/>
        <w:ind w:firstLine="5250" w:firstLineChars="1750"/>
        <w:rPr>
          <w:rFonts w:ascii="仿宋_GB2312" w:eastAsia="仿宋_GB2312"/>
          <w:sz w:val="30"/>
          <w:szCs w:val="30"/>
        </w:rPr>
      </w:pPr>
    </w:p>
    <w:p w14:paraId="2A3AFA3F">
      <w:pPr>
        <w:spacing w:line="620" w:lineRule="exact"/>
        <w:ind w:firstLine="5250" w:firstLineChars="17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 xml:space="preserve">日期：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3A47FBA6">
      <w:pPr>
        <w:widowControl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黑体" w:eastAsia="黑体"/>
          <w:sz w:val="32"/>
        </w:rPr>
        <w:br w:type="page"/>
      </w:r>
    </w:p>
    <w:tbl>
      <w:tblPr>
        <w:tblStyle w:val="4"/>
        <w:tblpPr w:leftFromText="180" w:rightFromText="180" w:vertAnchor="text" w:horzAnchor="page" w:tblpX="1331" w:tblpY="42"/>
        <w:tblOverlap w:val="never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339"/>
        <w:gridCol w:w="1234"/>
        <w:gridCol w:w="1044"/>
        <w:gridCol w:w="2654"/>
      </w:tblGrid>
      <w:tr w14:paraId="0DC7C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F79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8"/>
                <w:szCs w:val="3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8"/>
                <w:szCs w:val="38"/>
              </w:rPr>
              <w:t>作品申报表（范本）</w:t>
            </w:r>
          </w:p>
          <w:p w14:paraId="697C6E21">
            <w:pPr>
              <w:widowControl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eastAsia="zh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个作品1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eastAsia="zh"/>
              </w:rPr>
              <w:t>份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52733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AD31D5">
            <w:pPr>
              <w:widowControl/>
              <w:jc w:val="center"/>
              <w:rPr>
                <w:rFonts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color w:val="000000"/>
                <w:kern w:val="0"/>
                <w:sz w:val="24"/>
              </w:rPr>
              <w:t>团队信息</w:t>
            </w:r>
          </w:p>
        </w:tc>
      </w:tr>
      <w:tr w14:paraId="78AE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DED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FF2F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</w:tr>
      <w:tr w14:paraId="612A7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E1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团队总人数（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"/>
              </w:rPr>
              <w:t>1-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4人）</w:t>
            </w:r>
          </w:p>
        </w:tc>
        <w:tc>
          <w:tcPr>
            <w:tcW w:w="4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91A4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A3B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B7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指导老师姓名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DB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0D98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指导老师联系电话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53E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EDD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EA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指导老师单位/部门/职务</w:t>
            </w:r>
          </w:p>
        </w:tc>
        <w:tc>
          <w:tcPr>
            <w:tcW w:w="62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B7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C4B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7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学生领队姓名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E5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08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学生领队学校/年级/专业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EF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C64D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A61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其他成员信息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62E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363A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215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作品信息</w:t>
            </w:r>
          </w:p>
        </w:tc>
      </w:tr>
      <w:tr w14:paraId="7FFD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929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36C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E4C6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567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"/>
              </w:rPr>
              <w:t>交流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方向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F27C5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小学组：A1-绿色生活方式、A2-生物多样性</w:t>
            </w:r>
          </w:p>
          <w:p w14:paraId="5DFE343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初中组：B1-无废校园（垃圾分类）、B2-水资源保护</w:t>
            </w:r>
          </w:p>
          <w:p w14:paraId="3FB789A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高中组：C1-爱粮节粮、C2-ESG（环境、社会和公司治理）</w:t>
            </w:r>
          </w:p>
          <w:p w14:paraId="2CDD799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高校组：D1-可再生能源和新能源、D2-碳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排放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管理</w:t>
            </w:r>
          </w:p>
        </w:tc>
      </w:tr>
      <w:tr w14:paraId="7494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4A64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1234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科技发明□</w:t>
            </w:r>
          </w:p>
        </w:tc>
        <w:tc>
          <w:tcPr>
            <w:tcW w:w="369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1654F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实践调查□</w:t>
            </w:r>
          </w:p>
        </w:tc>
      </w:tr>
      <w:tr w14:paraId="5E84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6BFD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作品内容概述（1000字以内）</w:t>
            </w:r>
          </w:p>
        </w:tc>
      </w:tr>
      <w:tr w14:paraId="6023B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6F71CCB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E9F8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D41DED0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团队成员分工及工作量描述（500字以内）</w:t>
            </w:r>
          </w:p>
        </w:tc>
      </w:tr>
      <w:tr w14:paraId="4987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DDBF894">
            <w:pPr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CB12C62">
      <w:pPr>
        <w:spacing w:line="560" w:lineRule="exact"/>
        <w:jc w:val="both"/>
        <w:rPr>
          <w:sz w:val="28"/>
          <w:szCs w:val="28"/>
        </w:rPr>
      </w:pPr>
    </w:p>
    <w:sectPr>
      <w:footerReference r:id="rId4" w:type="default"/>
      <w:footerReference r:id="rId5" w:type="even"/>
      <w:pgSz w:w="11906" w:h="16838"/>
      <w:pgMar w:top="2098" w:right="1508" w:bottom="2098" w:left="1520" w:header="851" w:footer="1814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E5C22">
    <w:pPr>
      <w:pStyle w:val="2"/>
      <w:framePr w:wrap="around" w:vAnchor="text" w:hAnchor="margin" w:xAlign="outside" w:y="1"/>
      <w:rPr>
        <w:rStyle w:val="8"/>
        <w:rFonts w:hint="eastAsia"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1FE1973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85AF">
    <w:pPr>
      <w:pStyle w:val="2"/>
      <w:framePr w:wrap="around" w:vAnchor="text" w:hAnchor="margin" w:xAlign="outside" w:y="1"/>
      <w:ind w:left="420" w:leftChars="200" w:right="420" w:rightChars="200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1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 w14:paraId="1B8EC6D3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1A4DB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31EAE6A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5CDF"/>
    <w:rsid w:val="000536AB"/>
    <w:rsid w:val="0007124C"/>
    <w:rsid w:val="001D0A52"/>
    <w:rsid w:val="00324D46"/>
    <w:rsid w:val="003619EF"/>
    <w:rsid w:val="003A17CC"/>
    <w:rsid w:val="003B426C"/>
    <w:rsid w:val="003D499D"/>
    <w:rsid w:val="003E51D9"/>
    <w:rsid w:val="00403442"/>
    <w:rsid w:val="004615F6"/>
    <w:rsid w:val="00492EF2"/>
    <w:rsid w:val="00494616"/>
    <w:rsid w:val="004C6916"/>
    <w:rsid w:val="00520166"/>
    <w:rsid w:val="00586AE0"/>
    <w:rsid w:val="00592D2D"/>
    <w:rsid w:val="00597F85"/>
    <w:rsid w:val="00634633"/>
    <w:rsid w:val="00667D7B"/>
    <w:rsid w:val="006A494C"/>
    <w:rsid w:val="00737947"/>
    <w:rsid w:val="007E4CE6"/>
    <w:rsid w:val="007F363D"/>
    <w:rsid w:val="007F6980"/>
    <w:rsid w:val="00842D7B"/>
    <w:rsid w:val="00880E1D"/>
    <w:rsid w:val="009033AE"/>
    <w:rsid w:val="0098148B"/>
    <w:rsid w:val="00995D9A"/>
    <w:rsid w:val="00A33F79"/>
    <w:rsid w:val="00A504DD"/>
    <w:rsid w:val="00A917DD"/>
    <w:rsid w:val="00B011DB"/>
    <w:rsid w:val="00B04D10"/>
    <w:rsid w:val="00B503D6"/>
    <w:rsid w:val="00C16335"/>
    <w:rsid w:val="00C35B63"/>
    <w:rsid w:val="00C91E1C"/>
    <w:rsid w:val="00CD2E12"/>
    <w:rsid w:val="00CD6C31"/>
    <w:rsid w:val="00D03CB3"/>
    <w:rsid w:val="00D45D5D"/>
    <w:rsid w:val="00E90808"/>
    <w:rsid w:val="00F95245"/>
    <w:rsid w:val="00FE75B7"/>
    <w:rsid w:val="00FF7AA1"/>
    <w:rsid w:val="3F9F5CDF"/>
    <w:rsid w:val="41581A51"/>
    <w:rsid w:val="5B3B2891"/>
    <w:rsid w:val="641C7998"/>
    <w:rsid w:val="72CC6C65"/>
    <w:rsid w:val="7FB6FDAA"/>
    <w:rsid w:val="7FDB4C1E"/>
    <w:rsid w:val="A9D2673A"/>
    <w:rsid w:val="C8AD2BBB"/>
    <w:rsid w:val="FBF7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jw3218\Desktop\Templates2025\&#32852;&#21512;&#21457;&#25991;&#65288;&#20116;&#37096;&#3837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联合发文（五部门）.dotx</Template>
  <Pages>4</Pages>
  <Words>4012</Words>
  <Characters>4277</Characters>
  <Lines>1</Lines>
  <Paragraphs>1</Paragraphs>
  <TotalTime>22</TotalTime>
  <ScaleCrop>false</ScaleCrop>
  <LinksUpToDate>false</LinksUpToDate>
  <CharactersWithSpaces>4310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2025-06-09T17:51:00Z</dcterms:created>
  <dc:creator>李倩</dc:creator>
  <cp:lastModifiedBy>张建民</cp:lastModifiedBy>
  <cp:lastPrinted>2025-06-09T13:51:00Z</cp:lastPrinted>
  <dcterms:modified xsi:type="dcterms:W3CDTF">2025-06-17T09:26:10Z</dcterms:modified>
  <dc:title>文 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5C2751FCBE3D0F106F574668315C8144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eyJoZGlkIjoiZTM0ZjQxZWNmMjAzYzZkN2Y2N2NkZTFjNWQzYjAyZTgiLCJ1c2VySWQiOiIxNjU2Mzg3OTg1In0=</vt:lpwstr>
  </property>
</Properties>
</file>